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A0AE" w14:textId="45AE0C3D" w:rsidR="00AF68E2" w:rsidRDefault="008965CD">
      <w:r>
        <w:rPr>
          <w:noProof/>
        </w:rPr>
        <w:drawing>
          <wp:inline distT="0" distB="0" distL="0" distR="0" wp14:anchorId="411850B5" wp14:editId="1E0EB74A">
            <wp:extent cx="6777317" cy="9636185"/>
            <wp:effectExtent l="0" t="0" r="508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0732" cy="965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8E2">
        <w:br w:type="page"/>
      </w:r>
    </w:p>
    <w:p w14:paraId="08900902" w14:textId="4B993C5C" w:rsidR="0020728B" w:rsidRPr="00B62156" w:rsidRDefault="0020728B" w:rsidP="001509D3">
      <w:pPr>
        <w:tabs>
          <w:tab w:val="left" w:pos="852"/>
        </w:tabs>
      </w:pPr>
      <w:r w:rsidRPr="00B62156"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0AD471D" wp14:editId="4FF49F8B">
                <wp:simplePos x="0" y="0"/>
                <wp:positionH relativeFrom="page">
                  <wp:posOffset>-101600</wp:posOffset>
                </wp:positionH>
                <wp:positionV relativeFrom="paragraph">
                  <wp:posOffset>-558800</wp:posOffset>
                </wp:positionV>
                <wp:extent cx="3223260" cy="1086485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0864850"/>
                          <a:chOff x="-104864" y="-86435"/>
                          <a:chExt cx="3368764" cy="10270192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-13273" y="138057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-104864" y="-86435"/>
                            <a:ext cx="3368764" cy="1318138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5AE57" id="Group 8" o:spid="_x0000_s1026" alt="decorative elements&#10;" style="position:absolute;margin-left:-8pt;margin-top:-44pt;width:253.8pt;height:855.5pt;z-index:-251657216;mso-position-horizontal-relative:page" coordorigin="-1048,-864" coordsize="33687,10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">
                <v:rect id="Rectangle 604" o:spid="_x0000_s1027" style="position:absolute;left:-132;top:1380;width:32638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shape id="Freeform 5" o:spid="_x0000_s1028" style="position:absolute;left:-1048;top:-864;width:33687;height:13181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" path="m,412v33,13,33,13,33,13c85,446,143,420,162,368v9,-24,9,-24,9,-24c190,290,252,265,304,288v,,,,,c351,309,406,291,431,246,506,108,506,108,506,108,506,,506,,506,,,,,,,l,412xe" fillcolor="#d8d8d8 [2732]" stroked="f">
                  <v:path arrowok="t" o:connecttype="custom" o:connectlocs="0,1217652;219702,1256073;1078537,1087612;1138456,1016680;2023921,851174;2023921,851174;2869441,727045;3368764,319190;3368764,0;0,0;0,1217652" o:connectangles="0,0,0,0,0,0,0,0,0,0,0"/>
                </v:shape>
                <w10:wrap anchorx="page"/>
                <w10:anchorlock/>
              </v:group>
            </w:pict>
          </mc:Fallback>
        </mc:AlternateContent>
      </w:r>
      <w:r w:rsidR="00317736">
        <w:t xml:space="preserve"> </w:t>
      </w:r>
      <w:r w:rsidR="001509D3">
        <w:tab/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0E06ABAE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8B64D4C" w14:textId="50AD721C" w:rsidR="001026A6" w:rsidRDefault="00F472BF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469C5EA7" wp14:editId="281E896E">
                  <wp:simplePos x="0" y="0"/>
                  <wp:positionH relativeFrom="column">
                    <wp:posOffset>-855980</wp:posOffset>
                  </wp:positionH>
                  <wp:positionV relativeFrom="paragraph">
                    <wp:posOffset>-835660</wp:posOffset>
                  </wp:positionV>
                  <wp:extent cx="1644015" cy="1350010"/>
                  <wp:effectExtent l="0" t="0" r="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13500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2" w:type="dxa"/>
            <w:vMerge w:val="restart"/>
          </w:tcPr>
          <w:p w14:paraId="24C01F99" w14:textId="252358EA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7988F2E4" w14:textId="4A9FAD59" w:rsidR="001026A6" w:rsidRPr="000F4DC5" w:rsidRDefault="002B37B5" w:rsidP="00312C60">
            <w:pPr>
              <w:pStyle w:val="Title"/>
              <w:rPr>
                <w:rFonts w:ascii="Times New Roman" w:hAnsi="Times New Roman"/>
                <w:b w:val="0"/>
                <w:bCs w:val="0"/>
                <w:color w:val="7F4F92" w:themeColor="accent2" w:themeShade="80"/>
              </w:rPr>
            </w:pPr>
            <w:r w:rsidRPr="000F4DC5">
              <w:rPr>
                <w:rFonts w:ascii="Times New Roman" w:hAnsi="Times New Roman"/>
                <w:b w:val="0"/>
                <w:bCs w:val="0"/>
                <w:color w:val="7F4F92" w:themeColor="accent2" w:themeShade="80"/>
              </w:rPr>
              <w:t>Dyllan mutsereketa</w:t>
            </w:r>
          </w:p>
          <w:p w14:paraId="0ABC5B57" w14:textId="10334ED9" w:rsidR="001026A6" w:rsidRDefault="001026A6" w:rsidP="002B37B5"/>
          <w:p w14:paraId="7708DE36" w14:textId="5A58ACAB" w:rsidR="001026A6" w:rsidRPr="000F7D04" w:rsidRDefault="00026EE6" w:rsidP="00312C60">
            <w:pPr>
              <w:pStyle w:val="Heading1"/>
            </w:pPr>
            <w:r>
              <w:t>Profile</w:t>
            </w:r>
          </w:p>
          <w:p w14:paraId="187778E7" w14:textId="3C358962" w:rsidR="00BD148E" w:rsidRDefault="001E537C" w:rsidP="001E537C">
            <w:pPr>
              <w:pStyle w:val="Heading1"/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</w:pPr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Motivated Information Technology student currently in Level 2.2, with strong programming and </w:t>
            </w:r>
            <w:proofErr w:type="gramStart"/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problem</w:t>
            </w:r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</w:t>
            </w:r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solving</w:t>
            </w:r>
            <w:proofErr w:type="gramEnd"/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skills. I have experience in </w:t>
            </w:r>
            <w:r w:rsidR="00BD148E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Data Science,</w:t>
            </w:r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Networking,</w:t>
            </w:r>
            <w:r w:rsidR="00BD148E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</w:t>
            </w:r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Java, C#, C, SQL, PHP, and web technologies, and have completed several academic projects</w:t>
            </w:r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and other ongoing </w:t>
            </w:r>
            <w:proofErr w:type="gramStart"/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real life</w:t>
            </w:r>
            <w:proofErr w:type="gramEnd"/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projects.</w:t>
            </w:r>
            <w:r w:rsidR="00BD148E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</w:t>
            </w:r>
          </w:p>
          <w:p w14:paraId="7643F07E" w14:textId="26A75587" w:rsidR="00BD148E" w:rsidRDefault="001E537C" w:rsidP="001E537C">
            <w:pPr>
              <w:pStyle w:val="Heading1"/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</w:pPr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I am passionate about software development</w:t>
            </w:r>
            <w:r w:rsidR="004773C5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>, data science</w:t>
            </w:r>
            <w:r w:rsidRPr="001E537C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and eager to contribute to innovative and technically challenging projects in a professional environment.</w:t>
            </w:r>
            <w:r w:rsidR="008F4176"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  <w:t xml:space="preserve"> Access my portfolio at www.portfolio.hollandsck.site</w:t>
            </w:r>
          </w:p>
          <w:p w14:paraId="564D16CE" w14:textId="276E13A0" w:rsidR="00B741CB" w:rsidRPr="00BD148E" w:rsidRDefault="00DF347E" w:rsidP="001E537C">
            <w:pPr>
              <w:pStyle w:val="Heading1"/>
              <w:rPr>
                <w:rFonts w:asciiTheme="minorHAnsi" w:hAnsiTheme="minorHAnsi"/>
                <w:b w:val="0"/>
                <w:bCs w:val="0"/>
                <w:caps w:val="0"/>
                <w:color w:val="auto"/>
                <w:sz w:val="22"/>
                <w:szCs w:val="22"/>
              </w:rPr>
            </w:pPr>
            <w:sdt>
              <w:sdtPr>
                <w:id w:val="1343971267"/>
                <w:placeholder>
                  <w:docPart w:val="75BF0635080D41E386DB1AEAFAD4D399"/>
                </w:placeholder>
                <w:temporary/>
                <w:showingPlcHdr/>
                <w15:appearance w15:val="hidden"/>
              </w:sdtPr>
              <w:sdtEndPr/>
              <w:sdtContent>
                <w:r w:rsidR="00B741CB" w:rsidRPr="000F7D04">
                  <w:t>Education</w:t>
                </w:r>
              </w:sdtContent>
            </w:sdt>
          </w:p>
          <w:p w14:paraId="0E6D95DE" w14:textId="77777777" w:rsidR="00237740" w:rsidRDefault="00B741CB" w:rsidP="00B741CB">
            <w:pPr>
              <w:pStyle w:val="Heading2"/>
            </w:pPr>
            <w:r>
              <w:t>Chinhoyi University of Technology, Chinhoyi</w:t>
            </w:r>
            <w:r w:rsidR="00CE7D49">
              <w:t xml:space="preserve"> </w:t>
            </w:r>
          </w:p>
          <w:p w14:paraId="6670C941" w14:textId="077E2C13" w:rsidR="00B741CB" w:rsidRPr="00F51250" w:rsidRDefault="00052F82" w:rsidP="00B741CB">
            <w:pPr>
              <w:pStyle w:val="Heading2"/>
            </w:pPr>
            <w:r>
              <w:t>Aug 2024-</w:t>
            </w:r>
            <w:r w:rsidR="00602127">
              <w:t>March</w:t>
            </w:r>
            <w:r w:rsidR="00CE7D49">
              <w:t xml:space="preserve"> </w:t>
            </w:r>
            <w:r w:rsidR="007B180E">
              <w:t>202</w:t>
            </w:r>
            <w:r w:rsidR="00C516CA">
              <w:t>8</w:t>
            </w:r>
          </w:p>
          <w:p w14:paraId="1AA6AE14" w14:textId="507A3106" w:rsidR="00B741CB" w:rsidRDefault="00B741CB" w:rsidP="00B741CB">
            <w:pPr>
              <w:pStyle w:val="ListBullet"/>
              <w:spacing w:after="220"/>
              <w:ind w:left="360"/>
              <w:contextualSpacing/>
            </w:pPr>
            <w:r>
              <w:t>Bachelor of Science Honours Degree in Information Technology</w:t>
            </w:r>
          </w:p>
          <w:p w14:paraId="19D95AE0" w14:textId="2D3C98B0" w:rsidR="003F3602" w:rsidRDefault="003F3602" w:rsidP="00B741CB">
            <w:pPr>
              <w:pStyle w:val="ListBullet"/>
              <w:spacing w:after="220"/>
              <w:ind w:left="360"/>
              <w:contextualSpacing/>
            </w:pPr>
            <w:r>
              <w:t xml:space="preserve">Current level </w:t>
            </w:r>
            <w:r w:rsidR="00510D6F">
              <w:t>2.2</w:t>
            </w:r>
          </w:p>
          <w:p w14:paraId="7183C9CB" w14:textId="60DF8CE4" w:rsidR="00510D6F" w:rsidRDefault="00237740" w:rsidP="00B741CB">
            <w:pPr>
              <w:pStyle w:val="ListBullet"/>
              <w:spacing w:after="220"/>
              <w:ind w:left="360"/>
              <w:contextualSpacing/>
            </w:pPr>
            <w:r>
              <w:t xml:space="preserve">Some </w:t>
            </w:r>
            <w:r w:rsidR="00510D6F">
              <w:t>Level 2.2 results pending</w:t>
            </w:r>
            <w:proofErr w:type="gramStart"/>
            <w:r w:rsidR="00510D6F">
              <w:t>…..</w:t>
            </w:r>
            <w:proofErr w:type="gramEnd"/>
          </w:p>
          <w:p w14:paraId="2860C092" w14:textId="77777777" w:rsidR="00237740" w:rsidRDefault="00B741CB" w:rsidP="00B741CB">
            <w:pPr>
              <w:keepNext/>
              <w:kinsoku w:val="0"/>
              <w:overflowPunct w:val="0"/>
              <w:spacing w:after="0"/>
              <w:outlineLvl w:val="1"/>
              <w:rPr>
                <w:rFonts w:asciiTheme="majorHAnsi" w:hAnsiTheme="majorHAnsi"/>
                <w:b/>
                <w:bCs/>
                <w:szCs w:val="20"/>
              </w:rPr>
            </w:pPr>
            <w:r>
              <w:rPr>
                <w:rFonts w:asciiTheme="majorHAnsi" w:hAnsiTheme="majorHAnsi"/>
                <w:b/>
                <w:bCs/>
                <w:szCs w:val="20"/>
              </w:rPr>
              <w:t xml:space="preserve">Princeton Institute ZW, </w:t>
            </w:r>
            <w:proofErr w:type="spellStart"/>
            <w:r w:rsidR="0044098C">
              <w:rPr>
                <w:rFonts w:asciiTheme="majorHAnsi" w:hAnsiTheme="majorHAnsi"/>
                <w:b/>
                <w:bCs/>
                <w:szCs w:val="20"/>
              </w:rPr>
              <w:t>Mutare</w:t>
            </w:r>
            <w:proofErr w:type="spellEnd"/>
            <w:r w:rsidR="001E5F50">
              <w:rPr>
                <w:rFonts w:asciiTheme="majorHAnsi" w:hAnsiTheme="majorHAnsi"/>
                <w:b/>
                <w:bCs/>
                <w:szCs w:val="20"/>
              </w:rPr>
              <w:t xml:space="preserve">            </w:t>
            </w:r>
          </w:p>
          <w:p w14:paraId="0770E3CD" w14:textId="129CE743" w:rsidR="00B741CB" w:rsidRPr="00B741CB" w:rsidRDefault="00237740" w:rsidP="00B741CB">
            <w:pPr>
              <w:keepNext/>
              <w:kinsoku w:val="0"/>
              <w:overflowPunct w:val="0"/>
              <w:spacing w:after="0"/>
              <w:outlineLvl w:val="1"/>
              <w:rPr>
                <w:rFonts w:asciiTheme="majorHAnsi" w:hAnsiTheme="majorHAnsi"/>
                <w:b/>
                <w:bCs/>
                <w:szCs w:val="20"/>
              </w:rPr>
            </w:pPr>
            <w:r>
              <w:rPr>
                <w:rFonts w:asciiTheme="majorHAnsi" w:hAnsiTheme="majorHAnsi"/>
                <w:b/>
                <w:bCs/>
                <w:szCs w:val="20"/>
              </w:rPr>
              <w:t>Jan 2022-</w:t>
            </w:r>
            <w:r w:rsidR="00F31427">
              <w:rPr>
                <w:rFonts w:asciiTheme="majorHAnsi" w:hAnsiTheme="majorHAnsi"/>
                <w:b/>
                <w:bCs/>
                <w:szCs w:val="20"/>
              </w:rPr>
              <w:t xml:space="preserve">November </w:t>
            </w:r>
            <w:r w:rsidR="00CE7D49">
              <w:rPr>
                <w:rFonts w:asciiTheme="majorHAnsi" w:hAnsiTheme="majorHAnsi"/>
                <w:b/>
                <w:bCs/>
                <w:szCs w:val="20"/>
              </w:rPr>
              <w:t>2023</w:t>
            </w:r>
          </w:p>
          <w:p w14:paraId="1E5276EF" w14:textId="3C85B9BD" w:rsidR="00B741CB" w:rsidRDefault="00B741CB" w:rsidP="00CE70DF">
            <w:pPr>
              <w:numPr>
                <w:ilvl w:val="0"/>
                <w:numId w:val="5"/>
              </w:numPr>
              <w:contextualSpacing/>
            </w:pPr>
            <w:r>
              <w:t>GCE Advanced Level</w:t>
            </w:r>
            <w:r w:rsidR="00B649A7">
              <w:t xml:space="preserve"> </w:t>
            </w:r>
          </w:p>
          <w:p w14:paraId="71F53C33" w14:textId="78CAC33F" w:rsidR="000B2C1B" w:rsidRDefault="000B2C1B" w:rsidP="00CE70DF">
            <w:pPr>
              <w:numPr>
                <w:ilvl w:val="0"/>
                <w:numId w:val="5"/>
              </w:numPr>
              <w:contextualSpacing/>
            </w:pPr>
            <w:r>
              <w:t>Subjects</w:t>
            </w:r>
            <w:r w:rsidR="00267149">
              <w:t xml:space="preserve"> (Computer</w:t>
            </w:r>
            <w:r w:rsidR="005E2EDB">
              <w:t xml:space="preserve"> Science, Economics, </w:t>
            </w:r>
            <w:r w:rsidR="00175187">
              <w:t>Busines</w:t>
            </w:r>
            <w:r w:rsidR="005E2EDB">
              <w:t>s</w:t>
            </w:r>
            <w:r w:rsidR="00175187">
              <w:t xml:space="preserve"> Studies</w:t>
            </w:r>
            <w:r w:rsidR="005E2EDB">
              <w:t>)</w:t>
            </w:r>
            <w:r w:rsidR="00175187">
              <w:t xml:space="preserve"> </w:t>
            </w:r>
          </w:p>
          <w:p w14:paraId="7A71536D" w14:textId="77777777" w:rsidR="00CE70DF" w:rsidRPr="00B741CB" w:rsidRDefault="00CE70DF" w:rsidP="00CE70DF">
            <w:pPr>
              <w:ind w:left="360"/>
              <w:contextualSpacing/>
            </w:pPr>
          </w:p>
          <w:p w14:paraId="7AAFB05D" w14:textId="77777777" w:rsidR="00237740" w:rsidRDefault="00B741CB" w:rsidP="00B741CB">
            <w:pPr>
              <w:keepNext/>
              <w:kinsoku w:val="0"/>
              <w:overflowPunct w:val="0"/>
              <w:spacing w:after="0"/>
              <w:outlineLvl w:val="1"/>
              <w:rPr>
                <w:rFonts w:asciiTheme="majorHAnsi" w:hAnsiTheme="majorHAnsi"/>
                <w:b/>
                <w:bCs/>
                <w:szCs w:val="20"/>
              </w:rPr>
            </w:pPr>
            <w:r>
              <w:rPr>
                <w:rFonts w:asciiTheme="majorHAnsi" w:hAnsiTheme="majorHAnsi"/>
                <w:b/>
                <w:bCs/>
                <w:szCs w:val="20"/>
              </w:rPr>
              <w:t>Holy Ghost College, Marange</w:t>
            </w:r>
          </w:p>
          <w:p w14:paraId="5CA971CF" w14:textId="0EF22630" w:rsidR="00B741CB" w:rsidRPr="00237740" w:rsidRDefault="00237740" w:rsidP="00B741CB">
            <w:pPr>
              <w:keepNext/>
              <w:kinsoku w:val="0"/>
              <w:overflowPunct w:val="0"/>
              <w:spacing w:after="0"/>
              <w:outlineLvl w:val="1"/>
              <w:rPr>
                <w:rFonts w:asciiTheme="majorHAnsi" w:hAnsiTheme="majorHAnsi"/>
                <w:b/>
                <w:bCs/>
              </w:rPr>
            </w:pPr>
            <w:r w:rsidRPr="00237740">
              <w:rPr>
                <w:rFonts w:asciiTheme="majorHAnsi" w:hAnsiTheme="majorHAnsi"/>
                <w:b/>
                <w:bCs/>
              </w:rPr>
              <w:t>Jan 2018-</w:t>
            </w:r>
            <w:r w:rsidR="00B672C3" w:rsidRPr="00237740">
              <w:rPr>
                <w:rFonts w:asciiTheme="majorHAnsi" w:hAnsiTheme="majorHAnsi"/>
                <w:b/>
                <w:bCs/>
              </w:rPr>
              <w:t>November 2021</w:t>
            </w:r>
          </w:p>
          <w:p w14:paraId="3A56F79C" w14:textId="3B307890" w:rsidR="00A01A59" w:rsidRDefault="00B741CB" w:rsidP="00A01A59">
            <w:pPr>
              <w:numPr>
                <w:ilvl w:val="0"/>
                <w:numId w:val="5"/>
              </w:numPr>
              <w:contextualSpacing/>
            </w:pPr>
            <w:r>
              <w:t>GCE Ordinary Level</w:t>
            </w:r>
          </w:p>
          <w:p w14:paraId="59C8D7C8" w14:textId="63F72C46" w:rsidR="00A01A59" w:rsidRDefault="00A01A59" w:rsidP="00A01A59">
            <w:pPr>
              <w:numPr>
                <w:ilvl w:val="0"/>
                <w:numId w:val="5"/>
              </w:numPr>
              <w:contextualSpacing/>
            </w:pPr>
            <w:r>
              <w:t xml:space="preserve">Passed </w:t>
            </w:r>
            <w:r w:rsidR="00D95537">
              <w:t>(</w:t>
            </w:r>
            <w:r>
              <w:t xml:space="preserve">Maths, English and </w:t>
            </w:r>
            <w:r w:rsidR="008235D9">
              <w:t>Science</w:t>
            </w:r>
            <w:r w:rsidR="00D95537">
              <w:t>)</w:t>
            </w:r>
          </w:p>
          <w:p w14:paraId="3CB016F3" w14:textId="361DCA54" w:rsidR="00BD080A" w:rsidRPr="00B741CB" w:rsidRDefault="00BD080A" w:rsidP="005566C3">
            <w:pPr>
              <w:ind w:left="360"/>
              <w:contextualSpacing/>
            </w:pPr>
          </w:p>
          <w:p w14:paraId="41B4F63C" w14:textId="77777777" w:rsidR="00B741CB" w:rsidRDefault="00B741CB" w:rsidP="00312C60"/>
          <w:p w14:paraId="35A363E7" w14:textId="6419F07E" w:rsidR="001026A6" w:rsidRDefault="001026A6" w:rsidP="00312C60">
            <w:pPr>
              <w:pStyle w:val="Heading1"/>
            </w:pPr>
          </w:p>
          <w:p w14:paraId="583C7114" w14:textId="22783AA5" w:rsidR="001026A6" w:rsidRDefault="001026A6" w:rsidP="00312C60"/>
          <w:p w14:paraId="02518FCF" w14:textId="014651A5" w:rsidR="00A61C58" w:rsidRPr="00D2372B" w:rsidRDefault="00A61C58" w:rsidP="00D2372B"/>
        </w:tc>
      </w:tr>
      <w:tr w:rsidR="001026A6" w14:paraId="056A0E60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30F4DD86" w14:textId="3887CA26" w:rsidR="001026A6" w:rsidRPr="002D4746" w:rsidRDefault="002D4746" w:rsidP="00312C60">
            <w:pPr>
              <w:pStyle w:val="BodyText"/>
              <w:kinsoku w:val="0"/>
              <w:overflowPunct w:val="0"/>
              <w:rPr>
                <w:rFonts w:ascii="Arial Rounded MT Bold" w:hAnsi="Arial Rounded MT Bold"/>
                <w:sz w:val="40"/>
                <w:szCs w:val="40"/>
              </w:rPr>
            </w:pPr>
            <w:r w:rsidRPr="002D4746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>Personal Information</w:t>
            </w:r>
          </w:p>
        </w:tc>
        <w:tc>
          <w:tcPr>
            <w:tcW w:w="1062" w:type="dxa"/>
            <w:vMerge/>
            <w:tcBorders>
              <w:bottom w:val="nil"/>
            </w:tcBorders>
          </w:tcPr>
          <w:p w14:paraId="3CE327B6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71773646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42876F6E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50B61E90" w14:textId="0CB36F65" w:rsidR="001026A6" w:rsidRPr="00222466" w:rsidRDefault="00F0560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5AC5274B" wp14:editId="2C062FA8">
                  <wp:extent cx="382270" cy="38227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260EF86C" w14:textId="50A4165D" w:rsidR="001026A6" w:rsidRDefault="00ED30B0" w:rsidP="00ED30B0">
            <w:pPr>
              <w:pStyle w:val="Information"/>
            </w:pPr>
            <w:proofErr w:type="spellStart"/>
            <w:r>
              <w:t>Mutare</w:t>
            </w:r>
            <w:proofErr w:type="spellEnd"/>
            <w:r>
              <w:t xml:space="preserve">, </w:t>
            </w:r>
            <w:r w:rsidR="007B7D11">
              <w:t>Dangamvura</w:t>
            </w:r>
          </w:p>
          <w:p w14:paraId="4A25B5A8" w14:textId="50BCE932" w:rsidR="00ED30B0" w:rsidRPr="00071E84" w:rsidRDefault="00BF4C2D" w:rsidP="00ED30B0">
            <w:pPr>
              <w:pStyle w:val="Information"/>
            </w:pPr>
            <w:r>
              <w:t>4838 Area 3</w:t>
            </w:r>
          </w:p>
        </w:tc>
        <w:tc>
          <w:tcPr>
            <w:tcW w:w="1062" w:type="dxa"/>
            <w:vMerge/>
          </w:tcPr>
          <w:p w14:paraId="23B6C420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58ECE27" w14:textId="77777777" w:rsidR="001026A6" w:rsidRDefault="001026A6" w:rsidP="00312C60">
            <w:pPr>
              <w:pStyle w:val="Heading1"/>
            </w:pPr>
          </w:p>
        </w:tc>
      </w:tr>
      <w:tr w:rsidR="001026A6" w14:paraId="2BDF354D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60CAB0D1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5AEE244E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CF3B121" w14:textId="77777777" w:rsidR="001026A6" w:rsidRDefault="001026A6" w:rsidP="00312C60">
            <w:pPr>
              <w:pStyle w:val="Heading1"/>
            </w:pPr>
          </w:p>
        </w:tc>
      </w:tr>
      <w:tr w:rsidR="001026A6" w14:paraId="03A5C917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2D0C9D9F" w14:textId="30DC6DC2" w:rsidR="001026A6" w:rsidRPr="00222466" w:rsidRDefault="00B50DD7" w:rsidP="00312C60">
            <w:pPr>
              <w:pStyle w:val="Information"/>
            </w:pPr>
            <w:r>
              <w:rPr>
                <w:noProof/>
              </w:rPr>
              <w:drawing>
                <wp:inline distT="0" distB="0" distL="0" distR="0" wp14:anchorId="136B8BC3" wp14:editId="6268168F">
                  <wp:extent cx="382270" cy="3822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58079DA6" w14:textId="2F2C8B49" w:rsidR="001026A6" w:rsidRPr="00BF4C2D" w:rsidRDefault="009B29B9" w:rsidP="00312C60">
            <w:pPr>
              <w:pStyle w:val="Information"/>
              <w:rPr>
                <w:sz w:val="36"/>
                <w:szCs w:val="36"/>
                <w:vertAlign w:val="subscript"/>
              </w:rPr>
            </w:pPr>
            <w:r w:rsidRPr="00BF4C2D">
              <w:rPr>
                <w:sz w:val="36"/>
                <w:szCs w:val="36"/>
                <w:vertAlign w:val="subscript"/>
              </w:rPr>
              <w:t>+263</w:t>
            </w:r>
            <w:r w:rsidR="00ED30B0" w:rsidRPr="00BF4C2D">
              <w:rPr>
                <w:sz w:val="36"/>
                <w:szCs w:val="36"/>
                <w:vertAlign w:val="subscript"/>
              </w:rPr>
              <w:t>78 036 8715</w:t>
            </w:r>
          </w:p>
        </w:tc>
        <w:tc>
          <w:tcPr>
            <w:tcW w:w="1062" w:type="dxa"/>
            <w:vMerge/>
          </w:tcPr>
          <w:p w14:paraId="3737CEA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300E032" w14:textId="77777777" w:rsidR="001026A6" w:rsidRDefault="001026A6" w:rsidP="00312C60">
            <w:pPr>
              <w:pStyle w:val="Heading1"/>
            </w:pPr>
          </w:p>
        </w:tc>
      </w:tr>
      <w:tr w:rsidR="001026A6" w14:paraId="4AD40ED9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A2032A1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1042F19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33B73BD" w14:textId="77777777" w:rsidR="001026A6" w:rsidRDefault="001026A6" w:rsidP="00312C60">
            <w:pPr>
              <w:pStyle w:val="Heading1"/>
            </w:pPr>
          </w:p>
        </w:tc>
      </w:tr>
      <w:tr w:rsidR="001026A6" w14:paraId="0536A73B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444A77F8" w14:textId="1B8EC7D3" w:rsidR="001026A6" w:rsidRPr="00222466" w:rsidRDefault="00983330" w:rsidP="00312C60">
            <w:pPr>
              <w:pStyle w:val="Information"/>
            </w:pPr>
            <w:r>
              <w:rPr>
                <w:noProof/>
              </w:rPr>
              <w:drawing>
                <wp:inline distT="0" distB="0" distL="0" distR="0" wp14:anchorId="4F94A7D8" wp14:editId="64592B67">
                  <wp:extent cx="382270" cy="3822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77E93676" w14:textId="50BCE95E" w:rsidR="001026A6" w:rsidRPr="00222466" w:rsidRDefault="009B29B9" w:rsidP="00312C60">
            <w:pPr>
              <w:pStyle w:val="Information"/>
            </w:pPr>
            <w:r>
              <w:t>dyllanmutsereketa@gmail.com</w:t>
            </w:r>
          </w:p>
        </w:tc>
        <w:tc>
          <w:tcPr>
            <w:tcW w:w="1062" w:type="dxa"/>
            <w:vMerge/>
          </w:tcPr>
          <w:p w14:paraId="48DB571C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21A9ABF5" w14:textId="77777777" w:rsidR="001026A6" w:rsidRDefault="001026A6" w:rsidP="00312C60">
            <w:pPr>
              <w:pStyle w:val="Heading1"/>
            </w:pPr>
          </w:p>
        </w:tc>
      </w:tr>
      <w:tr w:rsidR="001026A6" w14:paraId="0F79069C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1CBA3204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2E1D840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D5F6380" w14:textId="77777777" w:rsidR="001026A6" w:rsidRDefault="001026A6" w:rsidP="00312C60">
            <w:pPr>
              <w:pStyle w:val="Heading1"/>
            </w:pPr>
          </w:p>
        </w:tc>
      </w:tr>
      <w:tr w:rsidR="001026A6" w14:paraId="1EC5967A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30FF51BC" w14:textId="0ECBD625" w:rsidR="001026A6" w:rsidRPr="00222466" w:rsidRDefault="00F56903" w:rsidP="00312C60">
            <w:pPr>
              <w:pStyle w:val="Information"/>
            </w:pPr>
            <w:r>
              <w:rPr>
                <w:rFonts w:ascii="Arial Rounded MT Bold" w:hAnsi="Arial Rounded MT Bold"/>
                <w:noProof/>
                <w:sz w:val="48"/>
                <w:szCs w:val="48"/>
              </w:rPr>
              <w:drawing>
                <wp:anchor distT="0" distB="0" distL="114300" distR="114300" simplePos="0" relativeHeight="251663360" behindDoc="0" locked="0" layoutInCell="1" allowOverlap="1" wp14:anchorId="18778A78" wp14:editId="7767B69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643890</wp:posOffset>
                  </wp:positionV>
                  <wp:extent cx="488950" cy="488950"/>
                  <wp:effectExtent l="0" t="0" r="6350" b="6350"/>
                  <wp:wrapThrough wrapText="bothSides">
                    <wp:wrapPolygon edited="0">
                      <wp:start x="0" y="0"/>
                      <wp:lineTo x="0" y="17673"/>
                      <wp:lineTo x="842" y="21039"/>
                      <wp:lineTo x="6732" y="21039"/>
                      <wp:lineTo x="18514" y="21039"/>
                      <wp:lineTo x="21039" y="19356"/>
                      <wp:lineTo x="2103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4783">
              <w:rPr>
                <w:noProof/>
              </w:rPr>
              <w:drawing>
                <wp:inline distT="0" distB="0" distL="0" distR="0" wp14:anchorId="10140126" wp14:editId="0EA047AD">
                  <wp:extent cx="382270" cy="38227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F9242C" w14:textId="2DAECA13" w:rsidR="00F56903" w:rsidRPr="00F56903" w:rsidRDefault="00DF347E" w:rsidP="00312C60">
            <w:pPr>
              <w:pStyle w:val="Information"/>
              <w:rPr>
                <w:color w:val="0070C0" w:themeColor="hyperlink"/>
                <w:u w:val="single"/>
              </w:rPr>
            </w:pPr>
            <w:hyperlink r:id="rId18" w:history="1">
              <w:r w:rsidR="00F56903" w:rsidRPr="00C25B45">
                <w:rPr>
                  <w:rStyle w:val="Hyperlink"/>
                </w:rPr>
                <w:t>www.linkedin.com/in/dyllan-mutsereketa-519855390</w:t>
              </w:r>
            </w:hyperlink>
          </w:p>
          <w:p w14:paraId="6D44A987" w14:textId="77777777" w:rsidR="00F56903" w:rsidRDefault="00F56903" w:rsidP="00312C60">
            <w:pPr>
              <w:pStyle w:val="Information"/>
            </w:pPr>
          </w:p>
          <w:p w14:paraId="4DEF6294" w14:textId="1370116C" w:rsidR="00F56903" w:rsidRPr="00222466" w:rsidRDefault="00F472BF" w:rsidP="00312C60">
            <w:pPr>
              <w:pStyle w:val="Information"/>
            </w:pPr>
            <w:r>
              <w:t>www.</w:t>
            </w:r>
            <w:r w:rsidR="00F56903">
              <w:t>portfolio.hollandsck.site</w:t>
            </w:r>
          </w:p>
        </w:tc>
        <w:tc>
          <w:tcPr>
            <w:tcW w:w="1062" w:type="dxa"/>
            <w:vMerge/>
          </w:tcPr>
          <w:p w14:paraId="73A593F7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22A6085" w14:textId="77777777" w:rsidR="001026A6" w:rsidRDefault="001026A6" w:rsidP="00312C60">
            <w:pPr>
              <w:pStyle w:val="Heading1"/>
            </w:pPr>
          </w:p>
        </w:tc>
      </w:tr>
      <w:tr w:rsidR="001026A6" w14:paraId="36C05F95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5421210B" w14:textId="3FFDCB1D" w:rsidR="006F5F82" w:rsidRDefault="00F56903" w:rsidP="00387AA2">
            <w:pPr>
              <w:rPr>
                <w:rFonts w:ascii="Arial Rounded MT Bold" w:hAnsi="Arial Rounded MT Bold"/>
                <w:color w:val="FFFFFF" w:themeColor="background1"/>
                <w:sz w:val="48"/>
                <w:szCs w:val="48"/>
                <w:u w:val="thick"/>
              </w:rPr>
            </w:pPr>
            <w:r w:rsidRPr="00C73F51">
              <w:rPr>
                <w:rFonts w:ascii="Arial Rounded MT Bold" w:hAnsi="Arial Rounded MT Bold"/>
                <w:noProof/>
                <w:color w:val="FFFFFF" w:themeColor="background1"/>
                <w:sz w:val="48"/>
                <w:szCs w:val="48"/>
              </w:rPr>
              <w:drawing>
                <wp:anchor distT="0" distB="0" distL="114300" distR="114300" simplePos="0" relativeHeight="251662336" behindDoc="0" locked="0" layoutInCell="1" allowOverlap="1" wp14:anchorId="739A1929" wp14:editId="3689A36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254635</wp:posOffset>
                  </wp:positionV>
                  <wp:extent cx="457200" cy="457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07D776" w14:textId="665D64AB" w:rsidR="00F56903" w:rsidRPr="00F56903" w:rsidRDefault="00F56903" w:rsidP="00387AA2">
            <w:pPr>
              <w:rPr>
                <w:rFonts w:cstheme="minorHAnsi"/>
                <w:color w:val="FFFFFF" w:themeColor="background1"/>
                <w:sz w:val="48"/>
                <w:szCs w:val="48"/>
                <w:u w:val="thick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           </w:t>
            </w:r>
            <w:r w:rsidRPr="00F56903">
              <w:rPr>
                <w:rFonts w:cstheme="minorHAnsi"/>
                <w:color w:val="FFFFFF" w:themeColor="background1"/>
                <w:sz w:val="28"/>
                <w:szCs w:val="28"/>
              </w:rPr>
              <w:t>23/06/2004</w:t>
            </w:r>
          </w:p>
          <w:p w14:paraId="7CDBFC81" w14:textId="2F4572CD" w:rsidR="001026A6" w:rsidRPr="00A35ECA" w:rsidRDefault="00CE70DF" w:rsidP="00387AA2">
            <w:pPr>
              <w:rPr>
                <w:rFonts w:ascii="Arial Rounded MT Bold" w:hAnsi="Arial Rounded MT Bold"/>
                <w:color w:val="FFFFFF" w:themeColor="background1"/>
                <w:sz w:val="48"/>
                <w:szCs w:val="48"/>
                <w:u w:val="thick"/>
              </w:rPr>
            </w:pPr>
            <w:r w:rsidRPr="00A35ECA">
              <w:rPr>
                <w:rFonts w:ascii="Arial Rounded MT Bold" w:hAnsi="Arial Rounded MT Bold"/>
                <w:color w:val="FFFFFF" w:themeColor="background1"/>
                <w:sz w:val="48"/>
                <w:szCs w:val="48"/>
                <w:u w:val="thick"/>
              </w:rPr>
              <w:t>Skills</w:t>
            </w:r>
          </w:p>
          <w:p w14:paraId="1BD7EC5B" w14:textId="14E795E3" w:rsidR="00CE70DF" w:rsidRPr="00052F82" w:rsidRDefault="00CE70DF" w:rsidP="00052F82">
            <w:pPr>
              <w:pStyle w:val="ListParagraph"/>
              <w:numPr>
                <w:ilvl w:val="0"/>
                <w:numId w:val="11"/>
              </w:numPr>
              <w:rPr>
                <w:color w:val="FFFFFF" w:themeColor="background1"/>
              </w:rPr>
            </w:pPr>
            <w:r w:rsidRPr="00052F82">
              <w:rPr>
                <w:color w:val="FFFFFF" w:themeColor="background1"/>
                <w:sz w:val="28"/>
                <w:szCs w:val="28"/>
                <w:u w:val="single"/>
              </w:rPr>
              <w:t>Technical skills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="00BD74FB">
              <w:rPr>
                <w:color w:val="FFFFFF" w:themeColor="background1"/>
              </w:rPr>
              <w:t>P</w:t>
            </w:r>
            <w:r w:rsidRPr="00052F82">
              <w:rPr>
                <w:color w:val="FFFFFF" w:themeColor="background1"/>
              </w:rPr>
              <w:t>rogramming,</w:t>
            </w:r>
            <w:r w:rsidR="00025E8C" w:rsidRPr="00052F82">
              <w:rPr>
                <w:color w:val="FFFFFF" w:themeColor="background1"/>
              </w:rPr>
              <w:t xml:space="preserve"> Networking,</w:t>
            </w:r>
            <w:r w:rsidRPr="00052F82">
              <w:rPr>
                <w:color w:val="FFFFFF" w:themeColor="background1"/>
              </w:rPr>
              <w:t xml:space="preserve"> </w:t>
            </w:r>
            <w:r w:rsidR="00BD74FB">
              <w:rPr>
                <w:color w:val="FFFFFF" w:themeColor="background1"/>
              </w:rPr>
              <w:t>W</w:t>
            </w:r>
            <w:r w:rsidRPr="00052F82">
              <w:rPr>
                <w:color w:val="FFFFFF" w:themeColor="background1"/>
              </w:rPr>
              <w:t>eb development, Data Science, Operating Systems, Software Development</w:t>
            </w:r>
            <w:r w:rsidR="00BD74FB">
              <w:rPr>
                <w:color w:val="FFFFFF" w:themeColor="background1"/>
              </w:rPr>
              <w:t>, Database Systems</w:t>
            </w:r>
          </w:p>
          <w:p w14:paraId="3826D5EC" w14:textId="59344670" w:rsidR="00CE70DF" w:rsidRPr="00052F82" w:rsidRDefault="00CE70DF" w:rsidP="00052F82">
            <w:pPr>
              <w:pStyle w:val="ListParagraph"/>
              <w:numPr>
                <w:ilvl w:val="0"/>
                <w:numId w:val="11"/>
              </w:numPr>
              <w:rPr>
                <w:color w:val="FFFFFF" w:themeColor="background1"/>
              </w:rPr>
            </w:pPr>
            <w:r w:rsidRPr="00052F82">
              <w:rPr>
                <w:color w:val="FFFFFF" w:themeColor="background1"/>
                <w:sz w:val="28"/>
                <w:szCs w:val="28"/>
                <w:u w:val="single"/>
              </w:rPr>
              <w:t>Program</w:t>
            </w:r>
            <w:r w:rsidR="00026EE6" w:rsidRPr="00052F82">
              <w:rPr>
                <w:color w:val="FFFFFF" w:themeColor="background1"/>
                <w:sz w:val="28"/>
                <w:szCs w:val="28"/>
                <w:u w:val="single"/>
              </w:rPr>
              <w:t>m</w:t>
            </w:r>
            <w:r w:rsidRPr="00052F82">
              <w:rPr>
                <w:color w:val="FFFFFF" w:themeColor="background1"/>
                <w:sz w:val="28"/>
                <w:szCs w:val="28"/>
                <w:u w:val="single"/>
              </w:rPr>
              <w:t>ing</w:t>
            </w:r>
            <w:r w:rsidR="00052F82" w:rsidRPr="00052F82">
              <w:rPr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  <w:r w:rsidR="00026EE6" w:rsidRPr="00052F82">
              <w:rPr>
                <w:color w:val="FFFFFF" w:themeColor="background1"/>
                <w:sz w:val="28"/>
                <w:szCs w:val="28"/>
                <w:u w:val="single"/>
              </w:rPr>
              <w:t>languages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="00026EE6" w:rsidRPr="00052F82">
              <w:rPr>
                <w:color w:val="FFFFFF" w:themeColor="background1"/>
              </w:rPr>
              <w:t>(C</w:t>
            </w:r>
            <w:r w:rsidRPr="00052F82">
              <w:rPr>
                <w:color w:val="FFFFFF" w:themeColor="background1"/>
              </w:rPr>
              <w:t>, JAVA, C#,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Pr="00052F82">
              <w:rPr>
                <w:color w:val="FFFFFF" w:themeColor="background1"/>
              </w:rPr>
              <w:t>DART)</w:t>
            </w:r>
          </w:p>
          <w:p w14:paraId="4F1FB520" w14:textId="3BDF29A4" w:rsidR="009452AA" w:rsidRPr="00052F82" w:rsidRDefault="009452AA" w:rsidP="00052F82">
            <w:pPr>
              <w:pStyle w:val="ListParagraph"/>
              <w:numPr>
                <w:ilvl w:val="0"/>
                <w:numId w:val="11"/>
              </w:numPr>
              <w:rPr>
                <w:color w:val="FFFFFF" w:themeColor="background1"/>
              </w:rPr>
            </w:pPr>
            <w:r w:rsidRPr="00052F82">
              <w:rPr>
                <w:color w:val="FFFFFF" w:themeColor="background1"/>
                <w:sz w:val="28"/>
                <w:szCs w:val="28"/>
                <w:u w:val="single"/>
              </w:rPr>
              <w:t>Web Dev</w:t>
            </w:r>
            <w:r w:rsidR="00BF5637" w:rsidRPr="00052F82">
              <w:rPr>
                <w:color w:val="FFFFFF" w:themeColor="background1"/>
                <w:sz w:val="28"/>
                <w:szCs w:val="28"/>
                <w:u w:val="single"/>
              </w:rPr>
              <w:t>elopment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Pr="00052F82">
              <w:rPr>
                <w:color w:val="FFFFFF" w:themeColor="background1"/>
              </w:rPr>
              <w:t xml:space="preserve">(PHP, MySQL, </w:t>
            </w:r>
            <w:proofErr w:type="spellStart"/>
            <w:r w:rsidR="00421675" w:rsidRPr="00052F82">
              <w:rPr>
                <w:color w:val="FFFFFF" w:themeColor="background1"/>
              </w:rPr>
              <w:t>Xampp</w:t>
            </w:r>
            <w:proofErr w:type="spellEnd"/>
            <w:r w:rsidR="00421675" w:rsidRPr="00052F82">
              <w:rPr>
                <w:color w:val="FFFFFF" w:themeColor="background1"/>
              </w:rPr>
              <w:t>, HTML, CSS)</w:t>
            </w:r>
          </w:p>
          <w:p w14:paraId="7C89B7AF" w14:textId="79425BC2" w:rsidR="00390F0E" w:rsidRPr="00052F82" w:rsidRDefault="0089022D" w:rsidP="00052F82">
            <w:pPr>
              <w:pStyle w:val="ListParagraph"/>
              <w:numPr>
                <w:ilvl w:val="0"/>
                <w:numId w:val="11"/>
              </w:numPr>
              <w:rPr>
                <w:color w:val="FFFFFF" w:themeColor="background1"/>
              </w:rPr>
            </w:pPr>
            <w:r w:rsidRPr="00052F82">
              <w:rPr>
                <w:color w:val="FFFFFF" w:themeColor="background1"/>
                <w:sz w:val="28"/>
                <w:szCs w:val="28"/>
                <w:u w:val="single"/>
              </w:rPr>
              <w:t>Data Science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Pr="00052F82">
              <w:rPr>
                <w:color w:val="FFFFFF" w:themeColor="background1"/>
              </w:rPr>
              <w:t>(</w:t>
            </w:r>
            <w:proofErr w:type="spellStart"/>
            <w:r w:rsidRPr="00052F82">
              <w:rPr>
                <w:color w:val="FFFFFF" w:themeColor="background1"/>
              </w:rPr>
              <w:t>J</w:t>
            </w:r>
            <w:r w:rsidR="00B36E94" w:rsidRPr="00052F82">
              <w:rPr>
                <w:color w:val="FFFFFF" w:themeColor="background1"/>
              </w:rPr>
              <w:t>upyter</w:t>
            </w:r>
            <w:proofErr w:type="spellEnd"/>
            <w:r w:rsidR="00B36E94" w:rsidRPr="00052F82">
              <w:rPr>
                <w:color w:val="FFFFFF" w:themeColor="background1"/>
              </w:rPr>
              <w:t xml:space="preserve"> Notebook, </w:t>
            </w:r>
            <w:proofErr w:type="spellStart"/>
            <w:r w:rsidR="00B36E94" w:rsidRPr="00052F82">
              <w:rPr>
                <w:color w:val="FFFFFF" w:themeColor="background1"/>
              </w:rPr>
              <w:t>PowerBi</w:t>
            </w:r>
            <w:proofErr w:type="spellEnd"/>
            <w:r w:rsidR="00B36E94" w:rsidRPr="00052F82">
              <w:rPr>
                <w:color w:val="FFFFFF" w:themeColor="background1"/>
              </w:rPr>
              <w:t>,</w:t>
            </w:r>
            <w:r w:rsidR="00BF5637" w:rsidRPr="00052F82">
              <w:rPr>
                <w:color w:val="FFFFFF" w:themeColor="background1"/>
              </w:rPr>
              <w:t xml:space="preserve"> </w:t>
            </w:r>
            <w:r w:rsidR="00B36E94" w:rsidRPr="00052F82">
              <w:rPr>
                <w:color w:val="FFFFFF" w:themeColor="background1"/>
              </w:rPr>
              <w:t>Python</w:t>
            </w:r>
            <w:r w:rsidR="00052F82">
              <w:rPr>
                <w:color w:val="FFFFFF" w:themeColor="background1"/>
              </w:rPr>
              <w:t xml:space="preserve"> data science libraries</w:t>
            </w:r>
            <w:r w:rsidR="00B36E94" w:rsidRPr="00052F82">
              <w:rPr>
                <w:color w:val="FFFFFF" w:themeColor="background1"/>
              </w:rPr>
              <w:t>)</w:t>
            </w:r>
          </w:p>
          <w:p w14:paraId="01197E16" w14:textId="68A9A4AF" w:rsidR="00421675" w:rsidRPr="00CE70DF" w:rsidRDefault="00421675" w:rsidP="00CE70DF"/>
        </w:tc>
        <w:tc>
          <w:tcPr>
            <w:tcW w:w="1062" w:type="dxa"/>
          </w:tcPr>
          <w:p w14:paraId="4A06D487" w14:textId="77777777" w:rsidR="001026A6" w:rsidRDefault="001026A6" w:rsidP="00312C60"/>
        </w:tc>
        <w:tc>
          <w:tcPr>
            <w:tcW w:w="6137" w:type="dxa"/>
            <w:vMerge/>
          </w:tcPr>
          <w:p w14:paraId="03142447" w14:textId="77777777" w:rsidR="001026A6" w:rsidRDefault="001026A6" w:rsidP="00312C60"/>
        </w:tc>
      </w:tr>
    </w:tbl>
    <w:p w14:paraId="0D1F9BEB" w14:textId="318A28EF" w:rsidR="009B3EDB" w:rsidRDefault="009B3EDB" w:rsidP="00437A10">
      <w:pPr>
        <w:pStyle w:val="BodyText"/>
        <w:spacing w:after="0"/>
      </w:pPr>
    </w:p>
    <w:p w14:paraId="5D9A2D92" w14:textId="526E3BF3" w:rsidR="001569B3" w:rsidRPr="00FB4892" w:rsidRDefault="009B3EDB" w:rsidP="00FB4892">
      <w:pPr>
        <w:rPr>
          <w:sz w:val="20"/>
          <w:szCs w:val="20"/>
        </w:rPr>
      </w:pPr>
      <w:r>
        <w:br w:type="page"/>
      </w:r>
    </w:p>
    <w:p w14:paraId="385A0DB4" w14:textId="011E609B" w:rsidR="004F3E7A" w:rsidRPr="00B62156" w:rsidRDefault="00FB4892" w:rsidP="00437A10">
      <w:pPr>
        <w:pStyle w:val="BodyText"/>
        <w:spacing w:after="0"/>
      </w:pPr>
      <w:r>
        <w:rPr>
          <w:noProof/>
        </w:rPr>
        <w:lastRenderedPageBreak/>
        <w:drawing>
          <wp:inline distT="0" distB="0" distL="0" distR="0" wp14:anchorId="59F02088" wp14:editId="7F6CAECA">
            <wp:extent cx="6557382" cy="202809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96660" cy="207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19AC60" wp14:editId="077A66C2">
            <wp:extent cx="6333124" cy="20701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27400" cy="21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BA7DC0" wp14:editId="532CD674">
            <wp:extent cx="6919310" cy="210429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71800" cy="21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4FB">
        <w:rPr>
          <w:noProof/>
        </w:rPr>
        <w:drawing>
          <wp:inline distT="0" distB="0" distL="0" distR="0" wp14:anchorId="4134B9E8" wp14:editId="7DC4DF30">
            <wp:extent cx="6916615" cy="2037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136" cy="206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4FB">
        <w:rPr>
          <w:noProof/>
        </w:rPr>
        <w:drawing>
          <wp:inline distT="0" distB="0" distL="0" distR="0" wp14:anchorId="056CDCEC" wp14:editId="16AD9FAB">
            <wp:extent cx="6846570" cy="1508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E7A" w:rsidRPr="00B62156" w:rsidSect="005D6B13"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647D" w14:textId="77777777" w:rsidR="00DF347E" w:rsidRDefault="00DF347E" w:rsidP="00590471">
      <w:r>
        <w:separator/>
      </w:r>
    </w:p>
  </w:endnote>
  <w:endnote w:type="continuationSeparator" w:id="0">
    <w:p w14:paraId="2F3FB3DB" w14:textId="77777777" w:rsidR="00DF347E" w:rsidRDefault="00DF347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82DC" w14:textId="77777777" w:rsidR="00DF347E" w:rsidRDefault="00DF347E" w:rsidP="00590471">
      <w:r>
        <w:separator/>
      </w:r>
    </w:p>
  </w:footnote>
  <w:footnote w:type="continuationSeparator" w:id="0">
    <w:p w14:paraId="787C773C" w14:textId="77777777" w:rsidR="00DF347E" w:rsidRDefault="00DF347E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3AE3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504E1"/>
    <w:multiLevelType w:val="hybridMultilevel"/>
    <w:tmpl w:val="7C1A9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CB"/>
    <w:rsid w:val="00007B35"/>
    <w:rsid w:val="00025E8C"/>
    <w:rsid w:val="00026EE6"/>
    <w:rsid w:val="00047D5E"/>
    <w:rsid w:val="00052F82"/>
    <w:rsid w:val="00060042"/>
    <w:rsid w:val="00071E84"/>
    <w:rsid w:val="0007230D"/>
    <w:rsid w:val="00092B82"/>
    <w:rsid w:val="000A13C5"/>
    <w:rsid w:val="000B2C1B"/>
    <w:rsid w:val="000B3879"/>
    <w:rsid w:val="000C1420"/>
    <w:rsid w:val="000D01CA"/>
    <w:rsid w:val="000D295D"/>
    <w:rsid w:val="000F4DC5"/>
    <w:rsid w:val="000F7D04"/>
    <w:rsid w:val="001026A6"/>
    <w:rsid w:val="0013306C"/>
    <w:rsid w:val="00137BFB"/>
    <w:rsid w:val="001509D3"/>
    <w:rsid w:val="00150ABD"/>
    <w:rsid w:val="00152599"/>
    <w:rsid w:val="001569B3"/>
    <w:rsid w:val="00175187"/>
    <w:rsid w:val="00180145"/>
    <w:rsid w:val="00187EB1"/>
    <w:rsid w:val="001C0BFB"/>
    <w:rsid w:val="001D72A1"/>
    <w:rsid w:val="001E537C"/>
    <w:rsid w:val="001E5F50"/>
    <w:rsid w:val="001E6DC6"/>
    <w:rsid w:val="001F5586"/>
    <w:rsid w:val="0020728B"/>
    <w:rsid w:val="00222466"/>
    <w:rsid w:val="00237740"/>
    <w:rsid w:val="00242691"/>
    <w:rsid w:val="00244850"/>
    <w:rsid w:val="00267149"/>
    <w:rsid w:val="00271E45"/>
    <w:rsid w:val="00281CE3"/>
    <w:rsid w:val="002951A6"/>
    <w:rsid w:val="002B2116"/>
    <w:rsid w:val="002B37B5"/>
    <w:rsid w:val="002D4746"/>
    <w:rsid w:val="002D4E99"/>
    <w:rsid w:val="00311D4C"/>
    <w:rsid w:val="00317736"/>
    <w:rsid w:val="0032092E"/>
    <w:rsid w:val="00322E3B"/>
    <w:rsid w:val="0032520F"/>
    <w:rsid w:val="003257D9"/>
    <w:rsid w:val="00387AA2"/>
    <w:rsid w:val="00390F0E"/>
    <w:rsid w:val="003A1FEA"/>
    <w:rsid w:val="003D5B3D"/>
    <w:rsid w:val="003E265B"/>
    <w:rsid w:val="003F3602"/>
    <w:rsid w:val="00421675"/>
    <w:rsid w:val="00437A10"/>
    <w:rsid w:val="0044098C"/>
    <w:rsid w:val="00445662"/>
    <w:rsid w:val="00447C4C"/>
    <w:rsid w:val="0046321E"/>
    <w:rsid w:val="00472C27"/>
    <w:rsid w:val="004756D8"/>
    <w:rsid w:val="004773C5"/>
    <w:rsid w:val="004779CF"/>
    <w:rsid w:val="00485374"/>
    <w:rsid w:val="004952D8"/>
    <w:rsid w:val="004A203E"/>
    <w:rsid w:val="004B1425"/>
    <w:rsid w:val="004B7C93"/>
    <w:rsid w:val="004F3E7A"/>
    <w:rsid w:val="004F5137"/>
    <w:rsid w:val="00507E82"/>
    <w:rsid w:val="00510D6F"/>
    <w:rsid w:val="00555003"/>
    <w:rsid w:val="005566C3"/>
    <w:rsid w:val="005801E5"/>
    <w:rsid w:val="00587DBA"/>
    <w:rsid w:val="00590471"/>
    <w:rsid w:val="00592FA3"/>
    <w:rsid w:val="005C65F8"/>
    <w:rsid w:val="005D01FA"/>
    <w:rsid w:val="005D6B13"/>
    <w:rsid w:val="005E2EDB"/>
    <w:rsid w:val="00602127"/>
    <w:rsid w:val="00610465"/>
    <w:rsid w:val="00647A4B"/>
    <w:rsid w:val="00653E75"/>
    <w:rsid w:val="0067407B"/>
    <w:rsid w:val="00694C32"/>
    <w:rsid w:val="006A19E5"/>
    <w:rsid w:val="006A5943"/>
    <w:rsid w:val="006B5098"/>
    <w:rsid w:val="006B6318"/>
    <w:rsid w:val="006C276A"/>
    <w:rsid w:val="006F5F82"/>
    <w:rsid w:val="007443A0"/>
    <w:rsid w:val="00746C1D"/>
    <w:rsid w:val="007549E1"/>
    <w:rsid w:val="00764841"/>
    <w:rsid w:val="007830C9"/>
    <w:rsid w:val="007B180E"/>
    <w:rsid w:val="007B7D11"/>
    <w:rsid w:val="007C1280"/>
    <w:rsid w:val="007E656E"/>
    <w:rsid w:val="007F1586"/>
    <w:rsid w:val="007F54A0"/>
    <w:rsid w:val="007F5B63"/>
    <w:rsid w:val="00803755"/>
    <w:rsid w:val="00803974"/>
    <w:rsid w:val="008044BB"/>
    <w:rsid w:val="008235D9"/>
    <w:rsid w:val="00826D71"/>
    <w:rsid w:val="00842217"/>
    <w:rsid w:val="00845A88"/>
    <w:rsid w:val="00846CB9"/>
    <w:rsid w:val="008472E9"/>
    <w:rsid w:val="0085213D"/>
    <w:rsid w:val="008758C3"/>
    <w:rsid w:val="00876B2A"/>
    <w:rsid w:val="00885F7F"/>
    <w:rsid w:val="0089022D"/>
    <w:rsid w:val="008965CD"/>
    <w:rsid w:val="008B700D"/>
    <w:rsid w:val="008C2CFC"/>
    <w:rsid w:val="008F4176"/>
    <w:rsid w:val="008F6E2E"/>
    <w:rsid w:val="009452AA"/>
    <w:rsid w:val="00962A04"/>
    <w:rsid w:val="00974783"/>
    <w:rsid w:val="00983330"/>
    <w:rsid w:val="009B2772"/>
    <w:rsid w:val="009B29B9"/>
    <w:rsid w:val="009B3EDB"/>
    <w:rsid w:val="009C2E65"/>
    <w:rsid w:val="00A01A59"/>
    <w:rsid w:val="00A115C2"/>
    <w:rsid w:val="00A35ECA"/>
    <w:rsid w:val="00A6189A"/>
    <w:rsid w:val="00A61C58"/>
    <w:rsid w:val="00A92858"/>
    <w:rsid w:val="00AB0B80"/>
    <w:rsid w:val="00AD0B74"/>
    <w:rsid w:val="00AD602F"/>
    <w:rsid w:val="00AE3C64"/>
    <w:rsid w:val="00AF68E2"/>
    <w:rsid w:val="00B12332"/>
    <w:rsid w:val="00B36E94"/>
    <w:rsid w:val="00B50DD7"/>
    <w:rsid w:val="00B62156"/>
    <w:rsid w:val="00B6466C"/>
    <w:rsid w:val="00B649A7"/>
    <w:rsid w:val="00B660A1"/>
    <w:rsid w:val="00B672C3"/>
    <w:rsid w:val="00B741CB"/>
    <w:rsid w:val="00B74FA6"/>
    <w:rsid w:val="00B8432D"/>
    <w:rsid w:val="00B8656F"/>
    <w:rsid w:val="00B93174"/>
    <w:rsid w:val="00BA4BFC"/>
    <w:rsid w:val="00BB07AE"/>
    <w:rsid w:val="00BD080A"/>
    <w:rsid w:val="00BD148E"/>
    <w:rsid w:val="00BD5E6B"/>
    <w:rsid w:val="00BD74FB"/>
    <w:rsid w:val="00BF4C2D"/>
    <w:rsid w:val="00BF4D49"/>
    <w:rsid w:val="00BF5637"/>
    <w:rsid w:val="00C2299F"/>
    <w:rsid w:val="00C24C85"/>
    <w:rsid w:val="00C342CF"/>
    <w:rsid w:val="00C422FD"/>
    <w:rsid w:val="00C4452C"/>
    <w:rsid w:val="00C516CA"/>
    <w:rsid w:val="00C57C37"/>
    <w:rsid w:val="00C73F51"/>
    <w:rsid w:val="00C85751"/>
    <w:rsid w:val="00CA495A"/>
    <w:rsid w:val="00CA529F"/>
    <w:rsid w:val="00CB7967"/>
    <w:rsid w:val="00CC0302"/>
    <w:rsid w:val="00CD768B"/>
    <w:rsid w:val="00CE1E3D"/>
    <w:rsid w:val="00CE70DF"/>
    <w:rsid w:val="00CE7D49"/>
    <w:rsid w:val="00D236A6"/>
    <w:rsid w:val="00D2372B"/>
    <w:rsid w:val="00D33666"/>
    <w:rsid w:val="00D93DFF"/>
    <w:rsid w:val="00D95537"/>
    <w:rsid w:val="00DE3864"/>
    <w:rsid w:val="00DF2F8A"/>
    <w:rsid w:val="00DF347E"/>
    <w:rsid w:val="00E04419"/>
    <w:rsid w:val="00E10DA6"/>
    <w:rsid w:val="00E36633"/>
    <w:rsid w:val="00E52378"/>
    <w:rsid w:val="00E5402A"/>
    <w:rsid w:val="00E75811"/>
    <w:rsid w:val="00E90A60"/>
    <w:rsid w:val="00EA7FD2"/>
    <w:rsid w:val="00EC37FB"/>
    <w:rsid w:val="00ED30B0"/>
    <w:rsid w:val="00EE0AE2"/>
    <w:rsid w:val="00EE7E09"/>
    <w:rsid w:val="00F0223C"/>
    <w:rsid w:val="00F05606"/>
    <w:rsid w:val="00F22754"/>
    <w:rsid w:val="00F23266"/>
    <w:rsid w:val="00F240A8"/>
    <w:rsid w:val="00F31427"/>
    <w:rsid w:val="00F40B1A"/>
    <w:rsid w:val="00F472BF"/>
    <w:rsid w:val="00F51250"/>
    <w:rsid w:val="00F56903"/>
    <w:rsid w:val="00F84908"/>
    <w:rsid w:val="00FA314C"/>
    <w:rsid w:val="00FA37E0"/>
    <w:rsid w:val="00FB2803"/>
    <w:rsid w:val="00FB4892"/>
    <w:rsid w:val="00FE36F7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3C55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299F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  <w:style w:type="numbering" w:customStyle="1" w:styleId="BullettedList1">
    <w:name w:val="Bulletted List1"/>
    <w:uiPriority w:val="99"/>
    <w:rsid w:val="00B741CB"/>
  </w:style>
  <w:style w:type="numbering" w:customStyle="1" w:styleId="BullettedList2">
    <w:name w:val="Bulletted List2"/>
    <w:uiPriority w:val="99"/>
    <w:rsid w:val="00B741CB"/>
  </w:style>
  <w:style w:type="character" w:styleId="UnresolvedMention">
    <w:name w:val="Unresolved Mention"/>
    <w:basedOn w:val="DefaultParagraphFont"/>
    <w:uiPriority w:val="99"/>
    <w:semiHidden/>
    <w:unhideWhenUsed/>
    <w:rsid w:val="00445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C64"/>
    <w:rPr>
      <w:color w:val="FF000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B4892"/>
    <w:rPr>
      <w:rFonts w:cs="Georgia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linkedin.com/in/dyllan-mutsereketa-519855390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layful%20busines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F0635080D41E386DB1AEAFAD4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D80A-C636-4FDB-9B58-54AA10F308D3}"/>
      </w:docPartPr>
      <w:docPartBody>
        <w:p w:rsidR="000E5138" w:rsidRDefault="004360BF" w:rsidP="004360BF">
          <w:pPr>
            <w:pStyle w:val="75BF0635080D41E386DB1AEAFAD4D399"/>
          </w:pPr>
          <w:r w:rsidRPr="000F7D0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BF"/>
    <w:rsid w:val="000E5138"/>
    <w:rsid w:val="004360BF"/>
    <w:rsid w:val="004857ED"/>
    <w:rsid w:val="004F65D7"/>
    <w:rsid w:val="00607155"/>
    <w:rsid w:val="006566F6"/>
    <w:rsid w:val="00684ED4"/>
    <w:rsid w:val="00C7682F"/>
    <w:rsid w:val="00E36DDA"/>
    <w:rsid w:val="00E503EF"/>
    <w:rsid w:val="00E7480E"/>
    <w:rsid w:val="00F261B4"/>
    <w:rsid w:val="00F81085"/>
    <w:rsid w:val="00F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BF0635080D41E386DB1AEAFAD4D399">
    <w:name w:val="75BF0635080D41E386DB1AEAFAD4D399"/>
    <w:rsid w:val="004360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B607B-226D-432A-AD44-DD2183872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49EFFE3-A260-42A3-AC2B-460CB283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59356-E76B-4592-99E4-FB8944A79D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Playful business resume</Template>
  <TotalTime>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2026-05-08T12:34:00Z</dcterms:created>
  <dcterms:modified xsi:type="dcterms:W3CDTF">2026-05-08T12:36:00Z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